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D22E" w14:textId="77777777" w:rsidR="00371F12" w:rsidRDefault="00371F12" w:rsidP="00371F12">
      <w:pPr>
        <w:pStyle w:val="Naslov1"/>
        <w:jc w:val="center"/>
        <w:rPr>
          <w:rFonts w:ascii="Times New Roman" w:eastAsia="Times New Roman" w:hAnsi="Times New Roman" w:cs="Times New Roman"/>
          <w:kern w:val="0"/>
          <w:sz w:val="40"/>
          <w:szCs w:val="40"/>
        </w:rPr>
      </w:pPr>
      <w:r>
        <w:rPr>
          <w:rFonts w:ascii="Times New Roman" w:eastAsia="Times New Roman" w:hAnsi="Times New Roman" w:cs="Times New Roman"/>
          <w:kern w:val="0"/>
          <w:sz w:val="40"/>
          <w:szCs w:val="40"/>
        </w:rPr>
        <w:t>OBVESTILO</w:t>
      </w:r>
    </w:p>
    <w:p w14:paraId="0449F9DE" w14:textId="77777777" w:rsidR="00371F12" w:rsidRDefault="00371F12" w:rsidP="00371F12">
      <w:pPr>
        <w:rPr>
          <w:sz w:val="40"/>
          <w:szCs w:val="40"/>
        </w:rPr>
      </w:pPr>
    </w:p>
    <w:p w14:paraId="2503743F" w14:textId="77777777" w:rsidR="00371F12" w:rsidRDefault="00371F12" w:rsidP="00371F12">
      <w:pPr>
        <w:jc w:val="both"/>
        <w:rPr>
          <w:sz w:val="40"/>
          <w:szCs w:val="40"/>
        </w:rPr>
      </w:pPr>
    </w:p>
    <w:p w14:paraId="108F4A04" w14:textId="0BF16739" w:rsidR="00371F12" w:rsidRDefault="00371F12" w:rsidP="00371F12">
      <w:pPr>
        <w:keepNext/>
        <w:spacing w:line="480" w:lineRule="auto"/>
        <w:jc w:val="both"/>
        <w:outlineLvl w:val="0"/>
        <w:rPr>
          <w:b/>
          <w:bCs/>
          <w:sz w:val="40"/>
          <w:szCs w:val="40"/>
        </w:rPr>
      </w:pPr>
      <w:r>
        <w:rPr>
          <w:bCs/>
          <w:sz w:val="40"/>
          <w:szCs w:val="40"/>
        </w:rPr>
        <w:t xml:space="preserve">CENJENE OBISKOVALCE OBVEŠČAMO, DA BO V </w:t>
      </w:r>
      <w:r w:rsidR="0051059D">
        <w:rPr>
          <w:b/>
          <w:bCs/>
          <w:sz w:val="40"/>
          <w:szCs w:val="40"/>
        </w:rPr>
        <w:t>SOBOTO</w:t>
      </w:r>
      <w:r>
        <w:rPr>
          <w:b/>
          <w:bCs/>
          <w:sz w:val="40"/>
          <w:szCs w:val="40"/>
        </w:rPr>
        <w:t>,</w:t>
      </w:r>
      <w:r w:rsidR="00104C5F">
        <w:rPr>
          <w:b/>
          <w:bCs/>
          <w:sz w:val="40"/>
          <w:szCs w:val="40"/>
        </w:rPr>
        <w:t xml:space="preserve"> </w:t>
      </w:r>
      <w:r w:rsidR="0051059D">
        <w:rPr>
          <w:b/>
          <w:bCs/>
          <w:sz w:val="40"/>
          <w:szCs w:val="40"/>
        </w:rPr>
        <w:t>29.11.</w:t>
      </w:r>
      <w:r>
        <w:rPr>
          <w:b/>
          <w:bCs/>
          <w:sz w:val="40"/>
          <w:szCs w:val="40"/>
        </w:rPr>
        <w:t xml:space="preserve">2025 </w:t>
      </w:r>
      <w:r w:rsidR="00EE0A14">
        <w:rPr>
          <w:b/>
          <w:bCs/>
          <w:sz w:val="40"/>
          <w:szCs w:val="40"/>
        </w:rPr>
        <w:t>ZARADI INVENTURE</w:t>
      </w:r>
    </w:p>
    <w:p w14:paraId="6417269C" w14:textId="26488A54" w:rsidR="00371F12" w:rsidRDefault="00371F12" w:rsidP="00371F12">
      <w:pPr>
        <w:keepNext/>
        <w:spacing w:line="480" w:lineRule="auto"/>
        <w:jc w:val="both"/>
        <w:outlineLvl w:val="0"/>
        <w:rPr>
          <w:bCs/>
          <w:sz w:val="40"/>
          <w:szCs w:val="40"/>
        </w:rPr>
      </w:pPr>
      <w:r>
        <w:rPr>
          <w:b/>
          <w:bCs/>
          <w:sz w:val="40"/>
          <w:szCs w:val="40"/>
        </w:rPr>
        <w:t>LEKARN</w:t>
      </w:r>
      <w:r w:rsidR="0051059D">
        <w:rPr>
          <w:b/>
          <w:bCs/>
          <w:sz w:val="40"/>
          <w:szCs w:val="40"/>
        </w:rPr>
        <w:t xml:space="preserve">A TRNJE </w:t>
      </w:r>
      <w:r>
        <w:rPr>
          <w:b/>
          <w:bCs/>
          <w:sz w:val="40"/>
          <w:szCs w:val="40"/>
          <w:u w:val="single"/>
        </w:rPr>
        <w:t>ZAPRTA</w:t>
      </w:r>
      <w:r>
        <w:rPr>
          <w:bCs/>
          <w:sz w:val="40"/>
          <w:szCs w:val="40"/>
        </w:rPr>
        <w:t>,</w:t>
      </w:r>
    </w:p>
    <w:p w14:paraId="6731207C" w14:textId="77777777" w:rsidR="00371F12" w:rsidRDefault="00371F12" w:rsidP="00371F12">
      <w:pPr>
        <w:keepNext/>
        <w:spacing w:line="480" w:lineRule="auto"/>
        <w:jc w:val="both"/>
        <w:outlineLvl w:val="0"/>
        <w:rPr>
          <w:bCs/>
          <w:sz w:val="40"/>
          <w:szCs w:val="40"/>
        </w:rPr>
      </w:pPr>
    </w:p>
    <w:p w14:paraId="62B831E0" w14:textId="77777777" w:rsidR="00371F12" w:rsidRDefault="00371F12" w:rsidP="00371F12">
      <w:pPr>
        <w:pStyle w:val="Telobesedila"/>
        <w:jc w:val="both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V TEM ČASU LAHKO ZDRAVILA DOBITE V LEKARNI BREŽICE.            </w:t>
      </w:r>
    </w:p>
    <w:p w14:paraId="4F5E4FBE" w14:textId="77777777" w:rsidR="00371F12" w:rsidRDefault="00371F12" w:rsidP="00371F12">
      <w:pPr>
        <w:pStyle w:val="Telobesedila"/>
        <w:jc w:val="both"/>
        <w:rPr>
          <w:bCs/>
          <w:sz w:val="40"/>
          <w:szCs w:val="40"/>
        </w:rPr>
      </w:pPr>
    </w:p>
    <w:p w14:paraId="7025FF0B" w14:textId="77777777" w:rsidR="00371F12" w:rsidRDefault="00371F12" w:rsidP="00371F12">
      <w:pPr>
        <w:pStyle w:val="Telobesedila"/>
        <w:jc w:val="both"/>
        <w:rPr>
          <w:bCs/>
          <w:sz w:val="40"/>
          <w:szCs w:val="40"/>
        </w:rPr>
      </w:pPr>
    </w:p>
    <w:p w14:paraId="7CB62CB9" w14:textId="77777777" w:rsidR="00371F12" w:rsidRDefault="00371F12" w:rsidP="00371F12">
      <w:pPr>
        <w:pStyle w:val="Telobesedila"/>
        <w:jc w:val="both"/>
        <w:rPr>
          <w:bCs/>
          <w:sz w:val="40"/>
          <w:szCs w:val="40"/>
        </w:rPr>
      </w:pPr>
    </w:p>
    <w:p w14:paraId="73DEAC6A" w14:textId="77777777" w:rsidR="00371F12" w:rsidRDefault="00371F12" w:rsidP="00371F12">
      <w:pPr>
        <w:pStyle w:val="Telobesedila"/>
        <w:jc w:val="both"/>
        <w:rPr>
          <w:bCs/>
          <w:sz w:val="40"/>
          <w:szCs w:val="40"/>
          <w:u w:val="single"/>
        </w:rPr>
      </w:pPr>
      <w:r>
        <w:rPr>
          <w:bCs/>
          <w:sz w:val="40"/>
          <w:szCs w:val="40"/>
        </w:rPr>
        <w:t xml:space="preserve"> HVALA ZA RAZUMEVANJE.</w:t>
      </w:r>
    </w:p>
    <w:p w14:paraId="40895E69" w14:textId="77777777" w:rsidR="00371F12" w:rsidRDefault="00371F12" w:rsidP="00371F12">
      <w:pPr>
        <w:keepNext/>
        <w:spacing w:line="480" w:lineRule="auto"/>
        <w:jc w:val="both"/>
        <w:outlineLvl w:val="0"/>
        <w:rPr>
          <w:rFonts w:ascii="Arial" w:hAnsi="Arial"/>
          <w:b/>
          <w:bCs/>
          <w:sz w:val="40"/>
          <w:szCs w:val="40"/>
        </w:rPr>
      </w:pPr>
    </w:p>
    <w:p w14:paraId="70F7BE61" w14:textId="77777777" w:rsidR="00371F12" w:rsidRDefault="00371F12" w:rsidP="00371F12"/>
    <w:p w14:paraId="68E2A935" w14:textId="044125F2" w:rsidR="00C175B1" w:rsidRPr="00371F12" w:rsidRDefault="00C175B1" w:rsidP="00371F12"/>
    <w:sectPr w:rsidR="00C175B1" w:rsidRPr="00371F12" w:rsidSect="009E34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19" w:right="1701" w:bottom="1418" w:left="1701" w:header="22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2B2D" w14:textId="77777777" w:rsidR="00EF42FA" w:rsidRDefault="00EF42FA">
      <w:r>
        <w:separator/>
      </w:r>
    </w:p>
  </w:endnote>
  <w:endnote w:type="continuationSeparator" w:id="0">
    <w:p w14:paraId="7B317C8E" w14:textId="77777777" w:rsidR="00EF42FA" w:rsidRDefault="00EF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E1F9" w14:textId="77777777" w:rsidR="00BE6D97" w:rsidRDefault="00BE6D9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F0B1" w14:textId="77777777" w:rsidR="009E3432" w:rsidRDefault="003C0F67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7278D00" wp14:editId="6358F205">
          <wp:simplePos x="0" y="0"/>
          <wp:positionH relativeFrom="column">
            <wp:posOffset>5071110</wp:posOffset>
          </wp:positionH>
          <wp:positionV relativeFrom="paragraph">
            <wp:posOffset>212090</wp:posOffset>
          </wp:positionV>
          <wp:extent cx="678180" cy="43561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66498C6C" wp14:editId="2E9CE693">
          <wp:simplePos x="0" y="0"/>
          <wp:positionH relativeFrom="column">
            <wp:posOffset>-416560</wp:posOffset>
          </wp:positionH>
          <wp:positionV relativeFrom="paragraph">
            <wp:posOffset>60960</wp:posOffset>
          </wp:positionV>
          <wp:extent cx="4373880" cy="579755"/>
          <wp:effectExtent l="0" t="0" r="0" b="0"/>
          <wp:wrapNone/>
          <wp:docPr id="2" name="Slika 8" descr="P:\OBLIKOVANJE 2018\O-18-01 Lekarna BREZICE\MS Office - EL_PREDLOGA 2018\Lekarna INFO - nog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P:\OBLIKOVANJE 2018\O-18-01 Lekarna BREZICE\MS Office - EL_PREDLOGA 2018\Lekarna INFO - noga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388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B469" w14:textId="77777777" w:rsidR="00BE6D97" w:rsidRDefault="00BE6D9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9418" w14:textId="77777777" w:rsidR="00EF42FA" w:rsidRDefault="00EF42FA">
      <w:r>
        <w:separator/>
      </w:r>
    </w:p>
  </w:footnote>
  <w:footnote w:type="continuationSeparator" w:id="0">
    <w:p w14:paraId="68FC1686" w14:textId="77777777" w:rsidR="00EF42FA" w:rsidRDefault="00EF4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84D1" w14:textId="77777777" w:rsidR="00BE6D97" w:rsidRDefault="00BE6D9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FFB8" w14:textId="77777777" w:rsidR="009E3432" w:rsidRPr="009E3432" w:rsidRDefault="003C0F67">
    <w:pPr>
      <w:pStyle w:val="Glava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18B2D6B" wp14:editId="635A381D">
          <wp:simplePos x="0" y="0"/>
          <wp:positionH relativeFrom="column">
            <wp:posOffset>-685800</wp:posOffset>
          </wp:positionH>
          <wp:positionV relativeFrom="paragraph">
            <wp:posOffset>7620</wp:posOffset>
          </wp:positionV>
          <wp:extent cx="4924425" cy="3438525"/>
          <wp:effectExtent l="0" t="0" r="0" b="0"/>
          <wp:wrapNone/>
          <wp:docPr id="3" name="Slika 5" descr="Dopis glava BR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Dopis glava BRE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343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2A71" w14:textId="77777777" w:rsidR="00BE6D97" w:rsidRDefault="00BE6D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F14F2"/>
    <w:multiLevelType w:val="hybridMultilevel"/>
    <w:tmpl w:val="423EB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28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67"/>
    <w:rsid w:val="00000806"/>
    <w:rsid w:val="000242FC"/>
    <w:rsid w:val="0007077B"/>
    <w:rsid w:val="0009787D"/>
    <w:rsid w:val="00104C5F"/>
    <w:rsid w:val="00130A39"/>
    <w:rsid w:val="001679D7"/>
    <w:rsid w:val="002141B1"/>
    <w:rsid w:val="00286E69"/>
    <w:rsid w:val="002C2538"/>
    <w:rsid w:val="002C585A"/>
    <w:rsid w:val="00371F12"/>
    <w:rsid w:val="00377434"/>
    <w:rsid w:val="003C0F67"/>
    <w:rsid w:val="00416E6D"/>
    <w:rsid w:val="00493364"/>
    <w:rsid w:val="004965FA"/>
    <w:rsid w:val="0051059D"/>
    <w:rsid w:val="005662D9"/>
    <w:rsid w:val="0060518A"/>
    <w:rsid w:val="006153C5"/>
    <w:rsid w:val="006344C5"/>
    <w:rsid w:val="00671764"/>
    <w:rsid w:val="00682A54"/>
    <w:rsid w:val="006C60B1"/>
    <w:rsid w:val="006F07F8"/>
    <w:rsid w:val="007568DE"/>
    <w:rsid w:val="007C3850"/>
    <w:rsid w:val="00813429"/>
    <w:rsid w:val="00860F35"/>
    <w:rsid w:val="009E3432"/>
    <w:rsid w:val="00AC09C9"/>
    <w:rsid w:val="00B21ADE"/>
    <w:rsid w:val="00B26493"/>
    <w:rsid w:val="00B4308E"/>
    <w:rsid w:val="00BE6D97"/>
    <w:rsid w:val="00C03074"/>
    <w:rsid w:val="00C175B1"/>
    <w:rsid w:val="00C424ED"/>
    <w:rsid w:val="00CE3201"/>
    <w:rsid w:val="00D214EF"/>
    <w:rsid w:val="00D555EA"/>
    <w:rsid w:val="00DC1A4E"/>
    <w:rsid w:val="00E85A94"/>
    <w:rsid w:val="00EC0C5D"/>
    <w:rsid w:val="00ED33EA"/>
    <w:rsid w:val="00EE0A14"/>
    <w:rsid w:val="00EF2372"/>
    <w:rsid w:val="00EF42FA"/>
    <w:rsid w:val="00F8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0B59B"/>
  <w15:chartTrackingRefBased/>
  <w15:docId w15:val="{F3214D57-2CE8-40AA-AC0E-AD2A0D76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C585A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371F1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E343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E3432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unhideWhenUsed/>
    <w:rsid w:val="002C585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153C5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rsid w:val="00371F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lobesedila">
    <w:name w:val="Body Text"/>
    <w:basedOn w:val="Navaden"/>
    <w:link w:val="TelobesedilaZnak"/>
    <w:unhideWhenUsed/>
    <w:rsid w:val="00371F12"/>
    <w:rPr>
      <w:sz w:val="7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371F12"/>
    <w:rPr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7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.Medved\AppData\Roaming\Microsoft\Predloge\Lekarna%20Brezice%20in%20SIQ%20ISO-9001%20Q-1924%20-%20nov%20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Lekarna Brezice in SIQ ISO-9001 Q-1924 - nov dopis</Template>
  <TotalTime>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Naslov PODJETJA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 PODJETJA</dc:title>
  <dc:subject/>
  <dc:creator>Maja Medved</dc:creator>
  <cp:keywords/>
  <cp:lastModifiedBy>Maja Medved</cp:lastModifiedBy>
  <cp:revision>10</cp:revision>
  <cp:lastPrinted>2009-12-04T10:31:00Z</cp:lastPrinted>
  <dcterms:created xsi:type="dcterms:W3CDTF">2025-06-16T12:48:00Z</dcterms:created>
  <dcterms:modified xsi:type="dcterms:W3CDTF">2025-11-21T10:53:00Z</dcterms:modified>
</cp:coreProperties>
</file>